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上海亨冠装饰工程管理有限公司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基于bim的企业管理系统方案与报价</w:t>
      </w: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现状：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经过</w:t>
      </w:r>
      <w:r>
        <w:rPr>
          <w:rFonts w:hint="eastAsia"/>
          <w:sz w:val="28"/>
          <w:szCs w:val="28"/>
          <w:lang w:val="en-US" w:eastAsia="zh-CN"/>
        </w:rPr>
        <w:t>初步</w:t>
      </w:r>
      <w:r>
        <w:rPr>
          <w:rFonts w:hint="eastAsia"/>
          <w:sz w:val="28"/>
          <w:szCs w:val="28"/>
          <w:lang w:eastAsia="zh-CN"/>
        </w:rPr>
        <w:t>调研</w:t>
      </w:r>
      <w:r>
        <w:rPr>
          <w:rFonts w:hint="eastAsia"/>
          <w:sz w:val="28"/>
          <w:szCs w:val="28"/>
          <w:lang w:val="en-US" w:eastAsia="zh-CN"/>
        </w:rPr>
        <w:t>后，发现以下</w:t>
      </w:r>
      <w:r>
        <w:rPr>
          <w:rFonts w:hint="eastAsia"/>
          <w:sz w:val="28"/>
          <w:szCs w:val="28"/>
          <w:lang w:eastAsia="zh-CN"/>
        </w:rPr>
        <w:t>主要问题：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- 现有</w:t>
      </w:r>
      <w:r>
        <w:rPr>
          <w:rFonts w:hint="eastAsia"/>
          <w:sz w:val="28"/>
          <w:szCs w:val="28"/>
          <w:lang w:val="en-US" w:eastAsia="zh-CN"/>
        </w:rPr>
        <w:t>信息</w:t>
      </w:r>
      <w:r>
        <w:rPr>
          <w:rFonts w:hint="eastAsia"/>
          <w:sz w:val="28"/>
          <w:szCs w:val="28"/>
          <w:lang w:eastAsia="zh-CN"/>
        </w:rPr>
        <w:t>系统功能单一，无法实现信息化管理</w:t>
      </w:r>
      <w:r>
        <w:rPr>
          <w:rFonts w:hint="eastAsia"/>
          <w:sz w:val="28"/>
          <w:szCs w:val="28"/>
          <w:lang w:val="en-US" w:eastAsia="zh-CN"/>
        </w:rPr>
        <w:t>整个项目生命周期。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- 设计建模时，</w:t>
      </w:r>
      <w:r>
        <w:rPr>
          <w:rFonts w:hint="eastAsia"/>
          <w:sz w:val="28"/>
          <w:szCs w:val="28"/>
          <w:lang w:val="en-US" w:eastAsia="zh-CN"/>
        </w:rPr>
        <w:t>对于</w:t>
      </w:r>
      <w:r>
        <w:rPr>
          <w:rFonts w:hint="eastAsia"/>
          <w:sz w:val="28"/>
          <w:szCs w:val="28"/>
          <w:lang w:eastAsia="zh-CN"/>
        </w:rPr>
        <w:t>非标准</w:t>
      </w:r>
      <w:r>
        <w:rPr>
          <w:rFonts w:hint="eastAsia"/>
          <w:sz w:val="28"/>
          <w:szCs w:val="28"/>
          <w:lang w:val="en-US" w:eastAsia="zh-CN"/>
        </w:rPr>
        <w:t>构件的</w:t>
      </w:r>
      <w:r>
        <w:rPr>
          <w:rFonts w:hint="eastAsia"/>
          <w:sz w:val="28"/>
          <w:szCs w:val="28"/>
          <w:lang w:eastAsia="zh-CN"/>
        </w:rPr>
        <w:t>分料</w:t>
      </w:r>
      <w:r>
        <w:rPr>
          <w:rFonts w:hint="eastAsia"/>
          <w:sz w:val="28"/>
          <w:szCs w:val="28"/>
          <w:lang w:val="en-US" w:eastAsia="zh-CN"/>
        </w:rPr>
        <w:t>操作</w:t>
      </w:r>
      <w:r>
        <w:rPr>
          <w:rFonts w:hint="eastAsia"/>
          <w:sz w:val="28"/>
          <w:szCs w:val="28"/>
          <w:lang w:eastAsia="zh-CN"/>
        </w:rPr>
        <w:t>太耗时，无法</w:t>
      </w:r>
      <w:r>
        <w:rPr>
          <w:rFonts w:hint="eastAsia"/>
          <w:sz w:val="28"/>
          <w:szCs w:val="28"/>
          <w:lang w:val="en-US" w:eastAsia="zh-CN"/>
        </w:rPr>
        <w:t>跟</w:t>
      </w:r>
      <w:r>
        <w:rPr>
          <w:rFonts w:hint="eastAsia"/>
          <w:sz w:val="28"/>
          <w:szCs w:val="28"/>
          <w:lang w:eastAsia="zh-CN"/>
        </w:rPr>
        <w:t>上</w:t>
      </w:r>
      <w:r>
        <w:rPr>
          <w:rFonts w:hint="eastAsia"/>
          <w:sz w:val="28"/>
          <w:szCs w:val="28"/>
          <w:lang w:val="en-US" w:eastAsia="zh-CN"/>
        </w:rPr>
        <w:t>企业生产制作的</w:t>
      </w:r>
      <w:r>
        <w:rPr>
          <w:rFonts w:hint="eastAsia"/>
          <w:sz w:val="28"/>
          <w:szCs w:val="28"/>
          <w:lang w:eastAsia="zh-CN"/>
        </w:rPr>
        <w:t>节奏。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- </w:t>
      </w:r>
      <w:r>
        <w:rPr>
          <w:rFonts w:hint="eastAsia"/>
          <w:sz w:val="28"/>
          <w:szCs w:val="28"/>
          <w:lang w:val="en-US" w:eastAsia="zh-CN"/>
        </w:rPr>
        <w:t>企业生产管理</w:t>
      </w:r>
      <w:r>
        <w:rPr>
          <w:rFonts w:hint="eastAsia"/>
          <w:sz w:val="28"/>
          <w:szCs w:val="28"/>
          <w:lang w:eastAsia="zh-CN"/>
        </w:rPr>
        <w:t>过于依赖员工个人经验，无法有效监管，无法数据积累。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BIM技术</w:t>
      </w:r>
      <w:r>
        <w:rPr>
          <w:rFonts w:hint="eastAsia"/>
          <w:sz w:val="28"/>
          <w:szCs w:val="28"/>
          <w:lang w:eastAsia="zh-CN"/>
        </w:rPr>
        <w:t>并未真正发挥</w:t>
      </w:r>
      <w:r>
        <w:rPr>
          <w:rFonts w:hint="eastAsia"/>
          <w:sz w:val="28"/>
          <w:szCs w:val="28"/>
          <w:lang w:val="en-US" w:eastAsia="zh-CN"/>
        </w:rPr>
        <w:t>其作用。</w:t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根据当前企业现状以及bim本身的特点，拟定以下的系统方案：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71135" cy="4044315"/>
            <wp:effectExtent l="0" t="0" r="571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4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围绕bim技术，针对项目的设计、进度、成本、质量进行精准管理，同时开发与BIM技术相匹配的企业管理功能模块，例如族库、物料信息库、生产、采购、仓库、供应商。同时允许供应商登录和使用系统，打造完整的bim管理体系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通过该系统，实现以下目标：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设计人员利用revit进行参数化快速建模。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Revit模型可以快速对各个构件进行精准算量，并可导出完整加工图纸。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模型算量数据和加工图纸可无缝接入到企业管理系统，并生成精准的物料清单（BOM）。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物料清单可直接给生产订单和采购订单提供依据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模型中每个构件均可查看物料成本的，成本数据来自物料采购数据。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模型中每个构件均可查看当前进度（何时制作，何时运输，何时安装等）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供应商创建供应商的构件族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供应商直接获取加工图，并可实时更新生产进度。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系统将由三部分组成：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3352165" cy="22383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bookmarkStart w:id="0" w:name="OLE_LINK5"/>
      <w:r>
        <w:rPr>
          <w:rFonts w:hint="eastAsia"/>
          <w:sz w:val="28"/>
          <w:szCs w:val="28"/>
          <w:lang w:val="en-US" w:eastAsia="zh-CN"/>
        </w:rPr>
        <w:t>基于revit的定制插件和族库管理系统</w:t>
      </w:r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bookmarkStart w:id="1" w:name="OLE_LINK6"/>
      <w:r>
        <w:rPr>
          <w:rFonts w:hint="eastAsia"/>
          <w:sz w:val="28"/>
          <w:szCs w:val="28"/>
          <w:lang w:val="en-US" w:eastAsia="zh-CN"/>
        </w:rPr>
        <w:t>基于bim的企业管理系统</w:t>
      </w:r>
      <w:bookmarkEnd w:id="1"/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bookmarkStart w:id="2" w:name="OLE_LINK7"/>
      <w:r>
        <w:rPr>
          <w:rFonts w:hint="eastAsia"/>
          <w:sz w:val="28"/>
          <w:szCs w:val="28"/>
          <w:lang w:val="en-US" w:eastAsia="zh-CN"/>
        </w:rPr>
        <w:t>手机/pad端的app</w:t>
      </w:r>
      <w:bookmarkEnd w:id="2"/>
      <w:r>
        <w:rPr>
          <w:rFonts w:hint="eastAsia"/>
          <w:sz w:val="28"/>
          <w:szCs w:val="28"/>
          <w:lang w:val="en-US" w:eastAsia="zh-CN"/>
        </w:rPr>
        <w:t>应用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3" w:name="OLE_LINK1"/>
      <w:r>
        <w:rPr>
          <w:rFonts w:hint="eastAsia"/>
          <w:lang w:val="en-US" w:eastAsia="zh-CN"/>
        </w:rPr>
        <w:t>实施计划</w:t>
      </w:r>
      <w:bookmarkEnd w:id="3"/>
      <w:r>
        <w:rPr>
          <w:rFonts w:hint="eastAsia"/>
          <w:lang w:val="en-US" w:eastAsia="zh-CN"/>
        </w:rPr>
        <w:t>和报价：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本系统将分成3个阶段进行实施</w:t>
      </w:r>
    </w:p>
    <w:tbl>
      <w:tblPr>
        <w:tblStyle w:val="6"/>
        <w:tblW w:w="8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  <w:gridCol w:w="1382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开发功能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开发周期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3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第1阶段：设计管理阶段数据打通，产出精准物料清单；监控项目里程碑进度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8" w:type="dxa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项目订单（类似现在的第一类任务单）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Revit插件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Revit族库管理系统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自动生成物料清单（bom）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自动生成加工图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设计审核流程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物料基础数据库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里程碑进度（生产时间，出库时间，入场时间，安装时间）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质量问题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二维码应用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3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第2阶段：与BIM技术相匹配的生产、仓库、采购、供应商4个部分；监控项目整体物料成本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8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生产管理（生产计划、生产领料。不包括作业分配、排期、车间管理、设备损耗等）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仓库管理(物料/成品入库、物料/成品出库、月盘点、安全库存量。不包括对账、财务相关管理等）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采购管理（采购订单、到货验收。不包括采购询价、采购招标、采购财务相关部分）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供应商管理（常规管理功能。不包括：供应商开发，供应商评价，应付账款等）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项目/构件物料成本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3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第3阶段：允许供应商使用系统。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8" w:type="dxa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供应商登录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供应商自己建族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供应商生产进度汇报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4" w:name="_GoBack"/>
            <w:bookmarkEnd w:id="4"/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附: 以下企业管理功能不在系统实施和报价范围内：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客户关系管理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销售管理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财务管理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D7AAF"/>
    <w:multiLevelType w:val="singleLevel"/>
    <w:tmpl w:val="830D7A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1F99872"/>
    <w:multiLevelType w:val="singleLevel"/>
    <w:tmpl w:val="21F998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2521B"/>
    <w:rsid w:val="14B2521B"/>
    <w:rsid w:val="29F244BC"/>
    <w:rsid w:val="4375734B"/>
    <w:rsid w:val="4B6452F4"/>
    <w:rsid w:val="56BB5590"/>
    <w:rsid w:val="58173C62"/>
    <w:rsid w:val="5AD12404"/>
    <w:rsid w:val="6D1E1FDF"/>
    <w:rsid w:val="6D535020"/>
    <w:rsid w:val="79FF0C1A"/>
    <w:rsid w:val="7EA01B0A"/>
    <w:rsid w:val="7FC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2018-03-28T06:48:00Z</dcterms:created>
  <dc:creator>吴晓飞</dc:creator>
  <cp:lastModifiedBy>吴晓飞</cp:lastModifiedBy>
  <dcterms:modified xsi:type="dcterms:W3CDTF">2018-04-17T02:35:34Z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